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/>
          <w:sz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0"/>
          <w:lang w:val="en-US" w:eastAsia="zh-CN"/>
        </w:rPr>
        <w:t>作品项目版权承诺书（参考模板）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32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本单位就申报广播电视和网络视听精品及融合项目作品《       》（以下简称“该作品”）承诺如下：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相关版权真实有效、权属清晰。本单位依法完整享有该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2.该作品相关信息真实有效。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3.该作品不违反法律法规、不侵犯任何第三方的合法权益。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本单位/本人自愿作出以上承诺，如有违反，将承担一切后果。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参评作品名称：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申报机构法定全称（并盖章）：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创作者姓名（并签字）：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right="0" w:rightChars="0" w:firstLine="3520" w:firstLineChars="11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签署日期：   年   月   日</w:t>
      </w:r>
    </w:p>
    <w:sectPr>
      <w:pgSz w:w="11906" w:h="16838"/>
      <w:pgMar w:top="2137" w:right="1633" w:bottom="1984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61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DAC76FD"/>
    <w:rsid w:val="1E601F8F"/>
    <w:rsid w:val="1FB89EC9"/>
    <w:rsid w:val="1FDE3674"/>
    <w:rsid w:val="23F79198"/>
    <w:rsid w:val="2D537859"/>
    <w:rsid w:val="2DF76F5C"/>
    <w:rsid w:val="2EFDE011"/>
    <w:rsid w:val="34167B84"/>
    <w:rsid w:val="37E770EE"/>
    <w:rsid w:val="3BF6583E"/>
    <w:rsid w:val="3C213CF7"/>
    <w:rsid w:val="3CD9577E"/>
    <w:rsid w:val="3E407158"/>
    <w:rsid w:val="3FA86DE6"/>
    <w:rsid w:val="3FEF70F7"/>
    <w:rsid w:val="3FEFE7AC"/>
    <w:rsid w:val="413B3EB7"/>
    <w:rsid w:val="41B7B673"/>
    <w:rsid w:val="41E25594"/>
    <w:rsid w:val="4A2D5B6C"/>
    <w:rsid w:val="4C5F6185"/>
    <w:rsid w:val="4FFF0618"/>
    <w:rsid w:val="52B85227"/>
    <w:rsid w:val="53791967"/>
    <w:rsid w:val="567B51D0"/>
    <w:rsid w:val="56BBF9C6"/>
    <w:rsid w:val="5B3E3B7A"/>
    <w:rsid w:val="5DCFC478"/>
    <w:rsid w:val="5DE7823D"/>
    <w:rsid w:val="5F629346"/>
    <w:rsid w:val="5F9AF8BB"/>
    <w:rsid w:val="5FA77CE3"/>
    <w:rsid w:val="635910BD"/>
    <w:rsid w:val="65CB767E"/>
    <w:rsid w:val="682B52F8"/>
    <w:rsid w:val="6D1FC54C"/>
    <w:rsid w:val="6D8F7120"/>
    <w:rsid w:val="6DD2B1B1"/>
    <w:rsid w:val="6FC5C98E"/>
    <w:rsid w:val="6FFF4DFE"/>
    <w:rsid w:val="6FFF55AF"/>
    <w:rsid w:val="736DCA62"/>
    <w:rsid w:val="73F9E208"/>
    <w:rsid w:val="7431046E"/>
    <w:rsid w:val="74E83D27"/>
    <w:rsid w:val="776D1193"/>
    <w:rsid w:val="77FDEDC4"/>
    <w:rsid w:val="77FEC4F2"/>
    <w:rsid w:val="77FF8660"/>
    <w:rsid w:val="7A325DCC"/>
    <w:rsid w:val="7AD3E6CD"/>
    <w:rsid w:val="7B559698"/>
    <w:rsid w:val="7BBE6405"/>
    <w:rsid w:val="7CFAC180"/>
    <w:rsid w:val="7D7F65F8"/>
    <w:rsid w:val="7DBEA5C2"/>
    <w:rsid w:val="7EE7E655"/>
    <w:rsid w:val="7EEFF1F7"/>
    <w:rsid w:val="7EFC443B"/>
    <w:rsid w:val="7EFC5F30"/>
    <w:rsid w:val="7F6EC381"/>
    <w:rsid w:val="7F766786"/>
    <w:rsid w:val="7FFFC71D"/>
    <w:rsid w:val="976F66EA"/>
    <w:rsid w:val="97FDB8AE"/>
    <w:rsid w:val="9ABDB935"/>
    <w:rsid w:val="9B3FFAD9"/>
    <w:rsid w:val="9EFB8798"/>
    <w:rsid w:val="AABFE503"/>
    <w:rsid w:val="AFEF7F24"/>
    <w:rsid w:val="B7BF06F4"/>
    <w:rsid w:val="B7FFA92A"/>
    <w:rsid w:val="BDE3FFBB"/>
    <w:rsid w:val="BEDBC9E8"/>
    <w:rsid w:val="BFFF6D4C"/>
    <w:rsid w:val="C5F63099"/>
    <w:rsid w:val="CED6806A"/>
    <w:rsid w:val="D9FFC951"/>
    <w:rsid w:val="DFD7F46A"/>
    <w:rsid w:val="E13A0528"/>
    <w:rsid w:val="E6D71413"/>
    <w:rsid w:val="EC7A99FB"/>
    <w:rsid w:val="EDBEE586"/>
    <w:rsid w:val="EDEF7BE5"/>
    <w:rsid w:val="EFDFBBAF"/>
    <w:rsid w:val="EFE74B98"/>
    <w:rsid w:val="F6CAD4A4"/>
    <w:rsid w:val="F76CFB08"/>
    <w:rsid w:val="F79361E5"/>
    <w:rsid w:val="F7DC6338"/>
    <w:rsid w:val="F7DF6AB9"/>
    <w:rsid w:val="F95A929A"/>
    <w:rsid w:val="F9F53049"/>
    <w:rsid w:val="FB3BA652"/>
    <w:rsid w:val="FE9ECEA3"/>
    <w:rsid w:val="FF6FBB3C"/>
    <w:rsid w:val="FFF77391"/>
    <w:rsid w:val="FFF7E8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link w:val="7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 Char Char1 Char Char Char Char Char Char"/>
    <w:basedOn w:val="1"/>
    <w:link w:val="6"/>
    <w:qFormat/>
    <w:uiPriority w:val="0"/>
    <w:pPr>
      <w:widowControl/>
      <w:spacing w:after="160" w:afterLines="0" w:line="240" w:lineRule="exact"/>
      <w:jc w:val="left"/>
    </w:pPr>
  </w:style>
  <w:style w:type="character" w:styleId="8">
    <w:name w:val="page number"/>
    <w:basedOn w:val="6"/>
    <w:qFormat/>
    <w:uiPriority w:val="0"/>
  </w:style>
  <w:style w:type="paragraph" w:customStyle="1" w:styleId="9">
    <w:name w:val="_Style 2"/>
    <w:basedOn w:val="2"/>
    <w:qFormat/>
    <w:uiPriority w:val="0"/>
    <w:pPr>
      <w:adjustRightInd w:val="0"/>
      <w:spacing w:line="436" w:lineRule="exact"/>
      <w:ind w:left="357"/>
      <w:jc w:val="left"/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ysgz/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2014-08-03T05:56:00Z</dcterms:created>
  <dc:creator>huping</dc:creator>
  <cp:lastModifiedBy>ysgz</cp:lastModifiedBy>
  <cp:lastPrinted>2026-06-11T10:56:55Z</cp:lastPrinted>
  <dcterms:modified xsi:type="dcterms:W3CDTF">2026-06-11T11:47:29Z</dcterms:modified>
  <dc:title>关于进一步规范著作权合同备案等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AAA9D1AEB62437FC26718F674B92D98B</vt:lpwstr>
  </property>
</Properties>
</file>